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7AA97A1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E14F34">
        <w:rPr>
          <w:rFonts w:ascii="Calibri" w:eastAsia="Calibri" w:hAnsi="Calibri"/>
          <w:sz w:val="22"/>
          <w:szCs w:val="22"/>
          <w:lang w:val="sr-Cyrl-RS"/>
        </w:rPr>
        <w:t>90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3DC8D52" w:rsidR="006D21B0" w:rsidRPr="006D21B0" w:rsidRDefault="00EF3586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EF3586" w14:paraId="33B4812C" w14:textId="77777777" w:rsidTr="00EF3586">
        <w:trPr>
          <w:trHeight w:val="41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EF358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EF358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EF3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EF358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EF358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EE6F9AE" w:rsidR="00365519" w:rsidRPr="00EF3586" w:rsidRDefault="00C47E88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 w:rsidRPr="00EF3586">
              <w:rPr>
                <w:bCs/>
                <w:sz w:val="22"/>
                <w:szCs w:val="22"/>
                <w:lang w:val="sr-Cyrl-RS"/>
              </w:rPr>
              <w:t>Месингана мазалица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F9403DE" w:rsidR="00365519" w:rsidRPr="00EF3586" w:rsidRDefault="00C47E88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Latn-RS"/>
              </w:rPr>
              <w:t xml:space="preserve">„Staufer“ </w:t>
            </w:r>
            <w:r w:rsidRPr="00EF3586">
              <w:rPr>
                <w:sz w:val="22"/>
                <w:szCs w:val="22"/>
                <w:lang w:val="sr-Cyrl-RS"/>
              </w:rPr>
              <w:t>(Сисаста) М8х1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77EA977" w:rsidR="0036551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C086F01" w:rsidR="0036551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EF358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6E3ABB58" w:rsidR="00365519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Месингана мазалица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263861CE" w:rsidR="00365519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Latn-RS"/>
              </w:rPr>
              <w:t xml:space="preserve">„Staufer“ </w:t>
            </w:r>
            <w:r w:rsidRPr="00EF3586">
              <w:rPr>
                <w:sz w:val="22"/>
                <w:szCs w:val="22"/>
                <w:lang w:val="sr-Cyrl-RS"/>
              </w:rPr>
              <w:t>(Сисаста) М</w:t>
            </w:r>
            <w:r w:rsidRPr="00EF3586">
              <w:rPr>
                <w:sz w:val="22"/>
                <w:szCs w:val="22"/>
                <w:lang w:val="sr-Cyrl-RS"/>
              </w:rPr>
              <w:t>10</w:t>
            </w:r>
            <w:r w:rsidRPr="00EF3586">
              <w:rPr>
                <w:sz w:val="22"/>
                <w:szCs w:val="22"/>
                <w:lang w:val="sr-Cyrl-RS"/>
              </w:rPr>
              <w:t>х1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D36EBE1" w:rsidR="0036551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2908DB3" w:rsidR="0036551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EF358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EF358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7E1734E" w:rsidR="00B809E9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Спољна гума за колица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109C3D0E" w:rsidR="00B809E9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3</w:t>
            </w:r>
            <w:r w:rsidR="00EF3586">
              <w:rPr>
                <w:sz w:val="22"/>
                <w:szCs w:val="22"/>
                <w:lang w:val="sr-Cyrl-RS"/>
              </w:rPr>
              <w:t>.</w:t>
            </w:r>
            <w:r w:rsidRPr="00EF3586">
              <w:rPr>
                <w:sz w:val="22"/>
                <w:szCs w:val="22"/>
                <w:lang w:val="sr-Cyrl-RS"/>
              </w:rPr>
              <w:t>50-80 са унутрашњом гумом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0558DF51" w:rsidR="00B809E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4047E87C" w:rsidR="00B809E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EF358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13FC4FF2" w:rsidR="00B809E9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Спољна гума за колица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257057B9" w:rsidR="00B809E9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400х100 са унутрашњом гумом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48C7570E" w:rsidR="00B809E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3EC258FE" w:rsidR="00B809E9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EF358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EF3586" w14:paraId="7BE94C6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2D6" w14:textId="1DE4753C" w:rsidR="00B0618A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</w:rPr>
              <w:t>PVC</w:t>
            </w:r>
            <w:r w:rsidRPr="00EF3586">
              <w:rPr>
                <w:sz w:val="22"/>
                <w:szCs w:val="22"/>
                <w:lang w:val="sr-Cyrl-RS"/>
              </w:rPr>
              <w:t xml:space="preserve"> амбро шелна  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FE4" w14:textId="6E7ECB14" w:rsidR="00B0618A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Са испустом 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7DC" w14:textId="56713F43" w:rsidR="00B0618A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7DD" w14:textId="0F74C94C" w:rsidR="00B0618A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1D1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22C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42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EF3586" w14:paraId="62AC5EF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596" w14:textId="4F4086CC" w:rsidR="00B0618A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Силикон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A3E" w14:textId="5FAB9754" w:rsidR="00B0618A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Санитарни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2B1" w14:textId="3354ACAF" w:rsidR="00B0618A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5CC" w14:textId="52718419" w:rsidR="00B0618A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041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97C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98D" w14:textId="77777777" w:rsidR="00B0618A" w:rsidRPr="00EF358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3D3DFB5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76E" w14:textId="44409ED6" w:rsidR="00C47E88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Квадратна цев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05A" w14:textId="0B4E06A8" w:rsidR="00C47E88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40х40х2,5</w:t>
            </w:r>
            <w:r w:rsidR="00EF3586">
              <w:rPr>
                <w:sz w:val="22"/>
                <w:szCs w:val="22"/>
                <w:lang w:val="sr-Cyrl-RS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AEC" w14:textId="0EAA668B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B7E" w14:textId="7C241DC4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664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4D9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D59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260279D5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3C3" w14:textId="11EB4F8B" w:rsidR="00C47E88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</w:rPr>
              <w:t>ZP</w:t>
            </w:r>
            <w:r w:rsidRPr="00EF3586">
              <w:rPr>
                <w:sz w:val="22"/>
                <w:szCs w:val="22"/>
                <w:lang w:val="sr-Cyrl-RS"/>
              </w:rPr>
              <w:t xml:space="preserve"> профил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A6F" w14:textId="6763F897" w:rsidR="00C47E88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35х35х2,5мм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FD0" w14:textId="3EE66998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016" w14:textId="1750F3BE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772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6E1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71B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1CDA0D3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DBF" w14:textId="454D126A" w:rsidR="00C47E88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Лим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92A" w14:textId="410ABAB4" w:rsidR="00C47E88" w:rsidRPr="00EF3586" w:rsidRDefault="00C47E88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1,5мм ( 2табле)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C64" w14:textId="16A8891B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1A4" w14:textId="38752F46" w:rsidR="00C47E88" w:rsidRPr="00EF3586" w:rsidRDefault="00C47E8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4м2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E33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A67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D04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16941B7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28A" w14:textId="522B5C5B" w:rsidR="00C47E88" w:rsidRPr="00EF3586" w:rsidRDefault="00C47E8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Фраба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35C" w14:textId="4708E502" w:rsidR="00C47E88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Д</w:t>
            </w:r>
            <w:r w:rsidR="00C47E88" w:rsidRPr="00EF3586">
              <w:rPr>
                <w:sz w:val="22"/>
                <w:szCs w:val="22"/>
                <w:lang w:val="sr-Cyrl-RS"/>
              </w:rPr>
              <w:t>воко</w:t>
            </w:r>
            <w:r w:rsidRPr="00EF3586">
              <w:rPr>
                <w:sz w:val="22"/>
                <w:szCs w:val="22"/>
                <w:lang w:val="sr-Cyrl-RS"/>
              </w:rPr>
              <w:t xml:space="preserve">мпонентна за метал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85A" w14:textId="6075C816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5B3" w14:textId="0C96DA1C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5EC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D07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DC5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5749434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5D3" w14:textId="3AF7467D" w:rsidR="00C47E88" w:rsidRPr="00EF3586" w:rsidRDefault="00EF358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Разређивач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F73" w14:textId="3587BB22" w:rsidR="00C47E88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Разређивач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28D" w14:textId="2D8D00DF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8C5" w14:textId="15673AF7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6A0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F6B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E05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7E88" w:rsidRPr="00EF3586" w14:paraId="36D2590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FE5" w14:textId="4BF88436" w:rsidR="00C47E88" w:rsidRPr="00EF3586" w:rsidRDefault="00EF358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Шарка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F02" w14:textId="207A8082" w:rsidR="00C47E88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За врата (3 пара)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8E6" w14:textId="2969E664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9BC" w14:textId="405CFC1E" w:rsidR="00C47E88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465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B08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832" w14:textId="77777777" w:rsidR="00C47E88" w:rsidRPr="00EF3586" w:rsidRDefault="00C47E8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0AB1278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105" w14:textId="54D862D4" w:rsidR="00EF3586" w:rsidRPr="00EF3586" w:rsidRDefault="00EF358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Пљоснати челик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ADB" w14:textId="225411AB" w:rsidR="00EF3586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(Флах) 20х14мм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575" w14:textId="7D350779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8A8" w14:textId="3F9B2DE7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850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264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B30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7F0DBD71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90D" w14:textId="26EDE6FF" w:rsidR="00EF3586" w:rsidRPr="00EF3586" w:rsidRDefault="00EF358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lastRenderedPageBreak/>
              <w:t xml:space="preserve">Пљоснати челик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96F" w14:textId="239B37B1" w:rsidR="00EF3586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(Флах) 16х12мм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CA1" w14:textId="128C18B1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624" w14:textId="2F5DDF10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21F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071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F84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3586" w:rsidRPr="00EF3586" w14:paraId="02B5C3B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6DF" w14:textId="54E13A87" w:rsidR="00EF3586" w:rsidRPr="00EF3586" w:rsidRDefault="00EF358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Декаламит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55D" w14:textId="2ED4E472" w:rsidR="00EF3586" w:rsidRPr="00EF3586" w:rsidRDefault="00EF358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 xml:space="preserve">Ручна мазалица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E26" w14:textId="3711F57C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7B8" w14:textId="4703591C" w:rsidR="00EF3586" w:rsidRPr="00EF3586" w:rsidRDefault="00EF3586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EF358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55D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A41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5AB" w14:textId="77777777" w:rsidR="00EF3586" w:rsidRPr="00EF3586" w:rsidRDefault="00EF358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EF358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EF358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EF3586">
              <w:rPr>
                <w:sz w:val="22"/>
                <w:szCs w:val="22"/>
                <w:lang w:val="sr-Cyrl-RS"/>
              </w:rPr>
              <w:t>Укупно</w:t>
            </w:r>
            <w:r w:rsidRPr="00EF358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EF358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Pr="00EF3586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  <w:r w:rsidRPr="00EF3586"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Pr="00EF3586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40E74059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DB04" w14:textId="77777777" w:rsidR="00C15D3C" w:rsidRDefault="00C15D3C" w:rsidP="00AD7978">
      <w:r>
        <w:separator/>
      </w:r>
    </w:p>
  </w:endnote>
  <w:endnote w:type="continuationSeparator" w:id="0">
    <w:p w14:paraId="47592A3A" w14:textId="77777777" w:rsidR="00C15D3C" w:rsidRDefault="00C15D3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78D2" w14:textId="77777777" w:rsidR="00C15D3C" w:rsidRDefault="00C15D3C" w:rsidP="00AD7978">
      <w:r>
        <w:separator/>
      </w:r>
    </w:p>
  </w:footnote>
  <w:footnote w:type="continuationSeparator" w:id="0">
    <w:p w14:paraId="4C93B75D" w14:textId="77777777" w:rsidR="00C15D3C" w:rsidRDefault="00C15D3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A741E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D1741"/>
    <w:rsid w:val="003E2DFA"/>
    <w:rsid w:val="003F27F4"/>
    <w:rsid w:val="003F3183"/>
    <w:rsid w:val="00413464"/>
    <w:rsid w:val="00413DDF"/>
    <w:rsid w:val="004223E6"/>
    <w:rsid w:val="00424243"/>
    <w:rsid w:val="00435E28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4B43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0618A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B6F2B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5D3C"/>
    <w:rsid w:val="00C172D1"/>
    <w:rsid w:val="00C263F6"/>
    <w:rsid w:val="00C31B0E"/>
    <w:rsid w:val="00C32C41"/>
    <w:rsid w:val="00C476E8"/>
    <w:rsid w:val="00C47E8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4F34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3586"/>
    <w:rsid w:val="00EF4165"/>
    <w:rsid w:val="00F00E7B"/>
    <w:rsid w:val="00F06213"/>
    <w:rsid w:val="00F31510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460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111</cp:revision>
  <cp:lastPrinted>2023-07-26T08:43:00Z</cp:lastPrinted>
  <dcterms:created xsi:type="dcterms:W3CDTF">2023-03-16T05:35:00Z</dcterms:created>
  <dcterms:modified xsi:type="dcterms:W3CDTF">2023-10-05T11:18:00Z</dcterms:modified>
</cp:coreProperties>
</file>